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EC" w:rsidRDefault="002824EC" w:rsidP="00897D95">
      <w:pPr>
        <w:pStyle w:val="NormalWeb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Αποτέλεσμα εικόνας για εψβ" style="width:96pt;height:74.25pt;visibility:visible">
            <v:imagedata r:id="rId5" o:title=""/>
          </v:shape>
        </w:pict>
      </w:r>
    </w:p>
    <w:p w:rsidR="002824EC" w:rsidRDefault="002824EC" w:rsidP="00897D95">
      <w:pPr>
        <w:pStyle w:val="Normal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2824EC" w:rsidRDefault="002824EC" w:rsidP="00897D95">
      <w:pPr>
        <w:pStyle w:val="Normal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2824EC" w:rsidRDefault="002824EC" w:rsidP="00897D95">
      <w:pPr>
        <w:pStyle w:val="NormalWeb"/>
        <w:jc w:val="center"/>
      </w:pPr>
      <w:r>
        <w:rPr>
          <w:rFonts w:ascii="Arial Narrow" w:hAnsi="Arial Narrow"/>
          <w:b/>
          <w:bCs/>
          <w:color w:val="000000"/>
        </w:rPr>
        <w:t xml:space="preserve">Καραγιαννοπούλου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r>
        <w:rPr>
          <w:rFonts w:ascii="Arial Narrow" w:hAnsi="Arial Narrow"/>
          <w:b/>
          <w:bCs/>
          <w:color w:val="000000"/>
          <w:lang w:val="en-US"/>
        </w:rPr>
        <w:t>epsv</w:t>
      </w:r>
      <w:r>
        <w:rPr>
          <w:rFonts w:ascii="Arial Narrow" w:hAnsi="Arial Narrow"/>
          <w:b/>
          <w:bCs/>
          <w:color w:val="000000"/>
        </w:rPr>
        <w:t>@</w:t>
      </w:r>
      <w:r>
        <w:rPr>
          <w:rFonts w:ascii="Arial Narrow" w:hAnsi="Arial Narrow"/>
          <w:b/>
          <w:bCs/>
          <w:color w:val="000000"/>
          <w:lang w:val="en-US"/>
        </w:rPr>
        <w:t>otenet</w:t>
      </w:r>
      <w:r>
        <w:rPr>
          <w:rFonts w:ascii="Arial Narrow" w:hAnsi="Arial Narrow"/>
          <w:b/>
          <w:bCs/>
          <w:color w:val="000000"/>
        </w:rPr>
        <w:t>.</w:t>
      </w:r>
      <w:r>
        <w:rPr>
          <w:rFonts w:ascii="Arial Narrow" w:hAnsi="Arial Narrow"/>
          <w:b/>
          <w:bCs/>
          <w:color w:val="000000"/>
          <w:lang w:val="en-US"/>
        </w:rPr>
        <w:t>gr</w:t>
      </w:r>
    </w:p>
    <w:p w:rsidR="002824EC" w:rsidRPr="00E25487" w:rsidRDefault="002824EC" w:rsidP="00897D95">
      <w:pPr>
        <w:pStyle w:val="NormalWeb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Τηλ.</w:t>
      </w:r>
      <w:r w:rsidRPr="00E25487">
        <w:rPr>
          <w:rFonts w:ascii="Arial Narrow" w:hAnsi="Arial Narrow"/>
          <w:b/>
          <w:bCs/>
          <w:color w:val="000000"/>
        </w:rPr>
        <w:t xml:space="preserve">&amp; </w:t>
      </w:r>
      <w:r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2824EC" w:rsidRPr="00897D95" w:rsidRDefault="002824EC" w:rsidP="00897D95">
      <w:pPr>
        <w:pStyle w:val="Heading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2824EC" w:rsidRDefault="002824EC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2824EC" w:rsidRPr="000B328E" w:rsidRDefault="002824EC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2824EC" w:rsidRPr="00897D95" w:rsidRDefault="002824EC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2824EC" w:rsidRPr="00897D95" w:rsidRDefault="002824EC" w:rsidP="00897D95">
      <w:pPr>
        <w:pStyle w:val="Normal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2824EC" w:rsidRDefault="002824EC" w:rsidP="000B328E">
      <w:pPr>
        <w:pStyle w:val="Normal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(Αριθμ.πρακ. Π.Ε 2</w:t>
      </w:r>
      <w:r w:rsidRPr="0068331F">
        <w:rPr>
          <w:rFonts w:ascii="Arial" w:hAnsi="Arial" w:cs="Arial"/>
          <w:b/>
          <w:bCs/>
          <w:iCs/>
          <w:u w:val="single"/>
        </w:rPr>
        <w:t>7</w:t>
      </w:r>
      <w:r>
        <w:rPr>
          <w:rFonts w:ascii="Arial" w:hAnsi="Arial" w:cs="Arial"/>
          <w:b/>
          <w:bCs/>
          <w:iCs/>
          <w:u w:val="single"/>
        </w:rPr>
        <w:t>/202</w:t>
      </w:r>
      <w:r w:rsidRPr="00E25487">
        <w:rPr>
          <w:rFonts w:ascii="Arial" w:hAnsi="Arial" w:cs="Arial"/>
          <w:b/>
          <w:bCs/>
          <w:iCs/>
          <w:u w:val="single"/>
        </w:rPr>
        <w:t>1</w:t>
      </w:r>
      <w:r>
        <w:rPr>
          <w:rFonts w:ascii="Arial" w:hAnsi="Arial" w:cs="Arial"/>
          <w:b/>
          <w:bCs/>
          <w:iCs/>
          <w:u w:val="single"/>
        </w:rPr>
        <w:t>-20</w:t>
      </w:r>
      <w:r w:rsidRPr="00E25487">
        <w:rPr>
          <w:rFonts w:ascii="Arial" w:hAnsi="Arial" w:cs="Arial"/>
          <w:b/>
          <w:bCs/>
          <w:iCs/>
          <w:u w:val="single"/>
        </w:rPr>
        <w:t>22</w:t>
      </w:r>
      <w:r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1648"/>
        <w:gridCol w:w="2211"/>
        <w:gridCol w:w="1121"/>
        <w:gridCol w:w="1660"/>
      </w:tblGrid>
      <w:tr w:rsidR="002824EC" w:rsidTr="00BF0B36">
        <w:tc>
          <w:tcPr>
            <w:tcW w:w="1882" w:type="dxa"/>
            <w:vAlign w:val="center"/>
          </w:tcPr>
          <w:p w:rsidR="002824EC" w:rsidRPr="00BF0B36" w:rsidRDefault="002824EC" w:rsidP="00BF0B36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2824EC" w:rsidRPr="00BF0B36" w:rsidRDefault="002824EC" w:rsidP="00BF0B36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2824EC" w:rsidRPr="00BF0B36" w:rsidRDefault="002824EC" w:rsidP="00BF0B36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2824EC" w:rsidRPr="00BF0B36" w:rsidRDefault="002824EC" w:rsidP="00BF0B36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2824EC" w:rsidRPr="00BF0B36" w:rsidRDefault="002824EC" w:rsidP="00BF0B36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2824EC" w:rsidTr="00BF0B36">
        <w:trPr>
          <w:trHeight w:val="484"/>
        </w:trPr>
        <w:tc>
          <w:tcPr>
            <w:tcW w:w="1882" w:type="dxa"/>
            <w:vAlign w:val="center"/>
          </w:tcPr>
          <w:p w:rsidR="002824EC" w:rsidRPr="0068331F" w:rsidRDefault="002824EC" w:rsidP="00BF0B36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ΠΑΤΟΥΛΙΑΣ Ν.</w:t>
            </w:r>
          </w:p>
        </w:tc>
        <w:tc>
          <w:tcPr>
            <w:tcW w:w="1648" w:type="dxa"/>
            <w:vAlign w:val="center"/>
          </w:tcPr>
          <w:p w:rsidR="002824EC" w:rsidRPr="00BF0B36" w:rsidRDefault="002824EC" w:rsidP="00BF0B36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1238486</w:t>
            </w:r>
          </w:p>
        </w:tc>
        <w:tc>
          <w:tcPr>
            <w:tcW w:w="2211" w:type="dxa"/>
            <w:vAlign w:val="center"/>
          </w:tcPr>
          <w:p w:rsidR="002824EC" w:rsidRPr="00BF0B36" w:rsidRDefault="002824EC" w:rsidP="00BF0B36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ΟΙΝΟΦΥΤΩΝ Π.Α.Σ.</w:t>
            </w:r>
          </w:p>
        </w:tc>
        <w:tc>
          <w:tcPr>
            <w:tcW w:w="1121" w:type="dxa"/>
            <w:vAlign w:val="center"/>
          </w:tcPr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0" w:type="dxa"/>
            <w:vAlign w:val="center"/>
          </w:tcPr>
          <w:p w:rsidR="002824EC" w:rsidRPr="00BF0B36" w:rsidRDefault="002824EC" w:rsidP="00BF0B36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04/04</w:t>
            </w:r>
            <w:r w:rsidRPr="00BF0B36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2824EC" w:rsidRPr="00BF0B36" w:rsidTr="00983AB1">
        <w:trPr>
          <w:trHeight w:val="484"/>
        </w:trPr>
        <w:tc>
          <w:tcPr>
            <w:tcW w:w="1882" w:type="dxa"/>
            <w:vAlign w:val="center"/>
          </w:tcPr>
          <w:p w:rsidR="002824EC" w:rsidRPr="00983AB1" w:rsidRDefault="002824EC" w:rsidP="0076770A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ΣΥΡΜΟΣ Χ.</w:t>
            </w:r>
          </w:p>
        </w:tc>
        <w:tc>
          <w:tcPr>
            <w:tcW w:w="1648" w:type="dxa"/>
            <w:vAlign w:val="center"/>
          </w:tcPr>
          <w:p w:rsidR="002824EC" w:rsidRPr="00983AB1" w:rsidRDefault="002824EC" w:rsidP="0076770A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Pr="00983AB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351230</w:t>
            </w:r>
          </w:p>
        </w:tc>
        <w:tc>
          <w:tcPr>
            <w:tcW w:w="2211" w:type="dxa"/>
            <w:vAlign w:val="center"/>
          </w:tcPr>
          <w:p w:rsidR="002824EC" w:rsidRPr="00983AB1" w:rsidRDefault="002824EC" w:rsidP="0076770A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ΚΟΚΚΙΝΟΥ Π.Α.Ο.</w:t>
            </w:r>
          </w:p>
        </w:tc>
        <w:tc>
          <w:tcPr>
            <w:tcW w:w="1121" w:type="dxa"/>
            <w:vAlign w:val="center"/>
          </w:tcPr>
          <w:p w:rsidR="002824EC" w:rsidRPr="00BF0B36" w:rsidRDefault="002824EC" w:rsidP="0076770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2824EC" w:rsidRPr="00BF0B36" w:rsidRDefault="002824EC" w:rsidP="0076770A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03/04</w:t>
            </w:r>
            <w:r w:rsidRPr="00BF0B36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</w:tbl>
    <w:p w:rsidR="002824EC" w:rsidRDefault="002824EC" w:rsidP="00983AB1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ΟΙΝΟΦΥΤΩΝ Π.Α.Σ.  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>
        <w:rPr>
          <w:rFonts w:ascii="Arial" w:hAnsi="Arial" w:cs="Arial"/>
          <w:sz w:val="22"/>
          <w:szCs w:val="22"/>
        </w:rPr>
        <w:t xml:space="preserve"> 04/05</w:t>
      </w:r>
      <w:r w:rsidRPr="00FF13E5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βάσει του   άρθρου 10 παρ. 1 εδ. δ</w:t>
      </w:r>
      <w:r w:rsidRPr="008F2C5C">
        <w:rPr>
          <w:rFonts w:ascii="Arial" w:hAnsi="Arial" w:cs="Arial"/>
          <w:sz w:val="22"/>
          <w:szCs w:val="22"/>
        </w:rPr>
        <w:t>’ του Π.Κ (χρηματική ποινή του αποβληθέντα ποδ/τη:</w:t>
      </w:r>
      <w:r w:rsidRPr="002B4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ΠΑΤΟΥΛΙΑΣ Ν.</w:t>
      </w:r>
      <w:r w:rsidRPr="008F2C5C">
        <w:rPr>
          <w:rFonts w:ascii="Arial" w:hAnsi="Arial" w:cs="Arial"/>
          <w:sz w:val="22"/>
          <w:szCs w:val="22"/>
        </w:rPr>
        <w:t>).</w:t>
      </w:r>
    </w:p>
    <w:p w:rsidR="002824EC" w:rsidRDefault="002824EC" w:rsidP="00983AB1">
      <w:pPr>
        <w:pStyle w:val="western"/>
        <w:ind w:left="360" w:right="-851"/>
        <w:jc w:val="both"/>
        <w:rPr>
          <w:rFonts w:ascii="Arial" w:hAnsi="Arial" w:cs="Arial"/>
          <w:sz w:val="22"/>
          <w:szCs w:val="22"/>
        </w:rPr>
      </w:pPr>
    </w:p>
    <w:p w:rsidR="002824EC" w:rsidRDefault="002824EC" w:rsidP="00983AB1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ΚΟΚΚΙΝΟΥ Π.Α.Ο.  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>
        <w:rPr>
          <w:rFonts w:ascii="Arial" w:hAnsi="Arial" w:cs="Arial"/>
          <w:sz w:val="22"/>
          <w:szCs w:val="22"/>
        </w:rPr>
        <w:t xml:space="preserve"> 04/05</w:t>
      </w:r>
      <w:r w:rsidRPr="00FF13E5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βάσει του   άρθρου 10 παρ. 1 εδ. α</w:t>
      </w:r>
      <w:r w:rsidRPr="008F2C5C">
        <w:rPr>
          <w:rFonts w:ascii="Arial" w:hAnsi="Arial" w:cs="Arial"/>
          <w:sz w:val="22"/>
          <w:szCs w:val="22"/>
        </w:rPr>
        <w:t>’ του Π.Κ (χρηματική ποινή του αποβληθέντα ποδ/τη:</w:t>
      </w:r>
      <w:r w:rsidRPr="002B4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ΣΥΡΜΟΣ Χ.</w:t>
      </w:r>
      <w:r w:rsidRPr="008F2C5C">
        <w:rPr>
          <w:rFonts w:ascii="Arial" w:hAnsi="Arial" w:cs="Arial"/>
          <w:sz w:val="22"/>
          <w:szCs w:val="22"/>
        </w:rPr>
        <w:t>).</w:t>
      </w:r>
    </w:p>
    <w:p w:rsidR="002824EC" w:rsidRPr="008F2C5C" w:rsidRDefault="002824EC" w:rsidP="00983AB1">
      <w:pPr>
        <w:pStyle w:val="western"/>
        <w:ind w:left="360" w:right="-851"/>
        <w:jc w:val="both"/>
        <w:rPr>
          <w:rFonts w:ascii="Arial" w:hAnsi="Arial" w:cs="Arial"/>
          <w:sz w:val="22"/>
          <w:szCs w:val="22"/>
        </w:rPr>
      </w:pPr>
    </w:p>
    <w:p w:rsidR="002824EC" w:rsidRPr="00CF50DC" w:rsidRDefault="002824EC" w:rsidP="0068331F">
      <w:pPr>
        <w:pStyle w:val="western"/>
        <w:ind w:right="-851"/>
        <w:jc w:val="both"/>
        <w:rPr>
          <w:rFonts w:ascii="Arial" w:hAnsi="Arial" w:cs="Arial"/>
          <w:sz w:val="22"/>
          <w:szCs w:val="22"/>
        </w:rPr>
      </w:pPr>
    </w:p>
    <w:p w:rsidR="002824EC" w:rsidRDefault="002824EC" w:rsidP="00F76B0D">
      <w:pPr>
        <w:pStyle w:val="western"/>
        <w:ind w:left="720" w:right="-851"/>
        <w:jc w:val="both"/>
        <w:rPr>
          <w:rFonts w:ascii="Arial" w:hAnsi="Arial" w:cs="Arial"/>
          <w:sz w:val="22"/>
          <w:szCs w:val="22"/>
        </w:rPr>
      </w:pPr>
    </w:p>
    <w:p w:rsidR="002824EC" w:rsidRPr="000406AE" w:rsidRDefault="002824EC" w:rsidP="00BE4AFC">
      <w:pPr>
        <w:pStyle w:val="western"/>
        <w:ind w:left="720" w:right="-851"/>
        <w:jc w:val="both"/>
        <w:rPr>
          <w:rFonts w:ascii="Arial" w:hAnsi="Arial" w:cs="Arial"/>
          <w:sz w:val="22"/>
          <w:szCs w:val="22"/>
        </w:rPr>
      </w:pP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  <w:r w:rsidRPr="000406AE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406A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Ο ΠΡΟΕΔΡΟΣ ΤΗΣ ΠΕΙΘΑΡΧΙΚΗΣ ΕΠΙΤΡΟΠΗΣ</w:t>
      </w: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ΖΑΚΚΑΣ ΙΩΑΝΝΗΣ </w:t>
      </w: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</w:p>
    <w:p w:rsidR="002824EC" w:rsidRDefault="002824EC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2824EC" w:rsidRDefault="002824EC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F71DF7">
        <w:rPr>
          <w:rFonts w:ascii="Arial" w:hAnsi="Arial" w:cs="Arial"/>
          <w:sz w:val="22"/>
          <w:szCs w:val="22"/>
        </w:rPr>
        <w:t>Για την Ε.Ε</w:t>
      </w:r>
    </w:p>
    <w:p w:rsidR="002824EC" w:rsidRDefault="002824EC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2824EC" w:rsidRPr="009230B6" w:rsidRDefault="002824EC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2824EC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95"/>
    <w:rsid w:val="00002B67"/>
    <w:rsid w:val="000331EA"/>
    <w:rsid w:val="000341D4"/>
    <w:rsid w:val="000406AE"/>
    <w:rsid w:val="000A55FA"/>
    <w:rsid w:val="000B30DD"/>
    <w:rsid w:val="000B328E"/>
    <w:rsid w:val="000D3F0C"/>
    <w:rsid w:val="000F64FC"/>
    <w:rsid w:val="00150EB1"/>
    <w:rsid w:val="0016098B"/>
    <w:rsid w:val="00162BEC"/>
    <w:rsid w:val="001A2743"/>
    <w:rsid w:val="002135B9"/>
    <w:rsid w:val="00217340"/>
    <w:rsid w:val="002372BC"/>
    <w:rsid w:val="0024286B"/>
    <w:rsid w:val="002824EC"/>
    <w:rsid w:val="00294921"/>
    <w:rsid w:val="002B10D3"/>
    <w:rsid w:val="002B4ACD"/>
    <w:rsid w:val="002C1858"/>
    <w:rsid w:val="002D490A"/>
    <w:rsid w:val="003038E5"/>
    <w:rsid w:val="00320676"/>
    <w:rsid w:val="00330626"/>
    <w:rsid w:val="00331E74"/>
    <w:rsid w:val="00372AE9"/>
    <w:rsid w:val="00390F8F"/>
    <w:rsid w:val="00391604"/>
    <w:rsid w:val="003D2588"/>
    <w:rsid w:val="003E7282"/>
    <w:rsid w:val="00403710"/>
    <w:rsid w:val="00412F9B"/>
    <w:rsid w:val="00413017"/>
    <w:rsid w:val="004509EA"/>
    <w:rsid w:val="00451D62"/>
    <w:rsid w:val="004538D0"/>
    <w:rsid w:val="004C15D0"/>
    <w:rsid w:val="00504DDC"/>
    <w:rsid w:val="005F4A30"/>
    <w:rsid w:val="0061115E"/>
    <w:rsid w:val="00614273"/>
    <w:rsid w:val="00623D97"/>
    <w:rsid w:val="00641ADA"/>
    <w:rsid w:val="006605C9"/>
    <w:rsid w:val="0068331F"/>
    <w:rsid w:val="00684F5C"/>
    <w:rsid w:val="00694707"/>
    <w:rsid w:val="006A2258"/>
    <w:rsid w:val="006B14EE"/>
    <w:rsid w:val="006E0C50"/>
    <w:rsid w:val="007001D5"/>
    <w:rsid w:val="00746C6F"/>
    <w:rsid w:val="00750C9D"/>
    <w:rsid w:val="00766F19"/>
    <w:rsid w:val="0076770A"/>
    <w:rsid w:val="00794D01"/>
    <w:rsid w:val="007A45E9"/>
    <w:rsid w:val="007B07CE"/>
    <w:rsid w:val="007E372F"/>
    <w:rsid w:val="007E3781"/>
    <w:rsid w:val="00832BBB"/>
    <w:rsid w:val="00832DD9"/>
    <w:rsid w:val="00833F70"/>
    <w:rsid w:val="00836AA8"/>
    <w:rsid w:val="00897D95"/>
    <w:rsid w:val="008A6F83"/>
    <w:rsid w:val="008B5EF2"/>
    <w:rsid w:val="008D1F2B"/>
    <w:rsid w:val="008D26A2"/>
    <w:rsid w:val="008F2C5C"/>
    <w:rsid w:val="00912BB5"/>
    <w:rsid w:val="00916C5C"/>
    <w:rsid w:val="009230B6"/>
    <w:rsid w:val="009659F4"/>
    <w:rsid w:val="00982013"/>
    <w:rsid w:val="00983AB1"/>
    <w:rsid w:val="00990275"/>
    <w:rsid w:val="009924FD"/>
    <w:rsid w:val="00992D56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AF1058"/>
    <w:rsid w:val="00B32959"/>
    <w:rsid w:val="00B60265"/>
    <w:rsid w:val="00B61E87"/>
    <w:rsid w:val="00B65201"/>
    <w:rsid w:val="00B72CD2"/>
    <w:rsid w:val="00B72E0A"/>
    <w:rsid w:val="00B90913"/>
    <w:rsid w:val="00BB2FB8"/>
    <w:rsid w:val="00BB56B1"/>
    <w:rsid w:val="00BC314D"/>
    <w:rsid w:val="00BE4AFC"/>
    <w:rsid w:val="00BF0B36"/>
    <w:rsid w:val="00C050DD"/>
    <w:rsid w:val="00C14050"/>
    <w:rsid w:val="00C232A5"/>
    <w:rsid w:val="00C31C6F"/>
    <w:rsid w:val="00C36CC5"/>
    <w:rsid w:val="00C42B0C"/>
    <w:rsid w:val="00C43326"/>
    <w:rsid w:val="00C52500"/>
    <w:rsid w:val="00C70826"/>
    <w:rsid w:val="00CC740E"/>
    <w:rsid w:val="00CF50DC"/>
    <w:rsid w:val="00DA34A1"/>
    <w:rsid w:val="00DA7FD6"/>
    <w:rsid w:val="00DC38F7"/>
    <w:rsid w:val="00E17BF9"/>
    <w:rsid w:val="00E25487"/>
    <w:rsid w:val="00E54858"/>
    <w:rsid w:val="00E731EE"/>
    <w:rsid w:val="00EB29E5"/>
    <w:rsid w:val="00EB70E0"/>
    <w:rsid w:val="00EE0960"/>
    <w:rsid w:val="00EE09D6"/>
    <w:rsid w:val="00F3706D"/>
    <w:rsid w:val="00F51371"/>
    <w:rsid w:val="00F71DF7"/>
    <w:rsid w:val="00F76B0D"/>
    <w:rsid w:val="00FA766D"/>
    <w:rsid w:val="00FD72BC"/>
    <w:rsid w:val="00FF13E5"/>
    <w:rsid w:val="00FF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73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897D95"/>
    <w:pPr>
      <w:spacing w:before="100" w:beforeAutospacing="1"/>
    </w:pPr>
  </w:style>
  <w:style w:type="paragraph" w:customStyle="1" w:styleId="western">
    <w:name w:val="western"/>
    <w:basedOn w:val="Normal"/>
    <w:uiPriority w:val="99"/>
    <w:rsid w:val="00897D95"/>
    <w:pPr>
      <w:spacing w:before="100" w:beforeAutospacing="1"/>
    </w:pPr>
  </w:style>
  <w:style w:type="table" w:styleId="TableGrid">
    <w:name w:val="Table Grid"/>
    <w:basedOn w:val="TableNormal"/>
    <w:uiPriority w:val="99"/>
    <w:rsid w:val="00694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25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177</Words>
  <Characters>956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ΝΙΚΟΣ-ΝΑΤΑΣΑ</dc:creator>
  <cp:keywords/>
  <dc:description/>
  <cp:lastModifiedBy>ΝΙΚΟΣ-ΝΑΤΑΣΑ</cp:lastModifiedBy>
  <cp:revision>4</cp:revision>
  <cp:lastPrinted>2022-03-23T09:57:00Z</cp:lastPrinted>
  <dcterms:created xsi:type="dcterms:W3CDTF">2022-03-23T10:16:00Z</dcterms:created>
  <dcterms:modified xsi:type="dcterms:W3CDTF">2022-04-07T09:26:00Z</dcterms:modified>
</cp:coreProperties>
</file>